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2.0 -->
  <w:body>
    <w:p w14:paraId="25BB3A37">
      <w:pPr>
        <w:suppressAutoHyphens/>
        <w:spacing w:line="460" w:lineRule="exact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附件</w:t>
      </w:r>
    </w:p>
    <w:p w14:paraId="4A5FCA11">
      <w:pPr>
        <w:suppressAutoHyphens/>
        <w:snapToGrid w:val="0"/>
        <w:spacing w:line="34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0FA607D8">
      <w:pPr>
        <w:suppressAutoHyphens/>
        <w:snapToGrid w:val="0"/>
        <w:spacing w:line="660" w:lineRule="exact"/>
        <w:ind w:left="0" w:firstLine="0" w:leftChars="0" w:firstLineChars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2025年</w:t>
      </w:r>
      <w:r>
        <w:rPr>
          <w:rFonts w:ascii="方正小标宋简体" w:eastAsia="方正小标宋简体" w:hAnsi="宋体" w:hint="eastAsia"/>
          <w:spacing w:val="-11"/>
          <w:sz w:val="44"/>
          <w:szCs w:val="44"/>
        </w:rPr>
        <w:t>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“守正创新 奉献气象</w:t>
      </w:r>
      <w:r>
        <w:rPr>
          <w:rFonts w:ascii="方正小标宋简体" w:eastAsia="方正小标宋简体" w:hAnsi="方正小标宋简体" w:cs="方正小标宋简体" w:hint="eastAsia"/>
          <w:spacing w:val="-40"/>
          <w:sz w:val="44"/>
          <w:szCs w:val="44"/>
        </w:rPr>
        <w:t>”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弘扬</w:t>
      </w:r>
    </w:p>
    <w:p w14:paraId="0A4768C8">
      <w:pPr>
        <w:suppressAutoHyphens/>
        <w:snapToGrid w:val="0"/>
        <w:spacing w:line="660" w:lineRule="exact"/>
        <w:ind w:left="0" w:firstLine="0" w:leftChars="0" w:firstLineChars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新时代科学家精神主题实践活动</w:t>
      </w:r>
    </w:p>
    <w:p w14:paraId="2AAC243B">
      <w:pPr>
        <w:suppressAutoHyphens/>
        <w:snapToGrid w:val="0"/>
        <w:spacing w:line="6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典型案例</w:t>
      </w:r>
    </w:p>
    <w:p w14:paraId="04C82E5D">
      <w:pPr>
        <w:suppressAutoHyphens/>
        <w:snapToGrid w:val="0"/>
        <w:jc w:val="center"/>
        <w:rPr>
          <w:rFonts w:ascii="楷体_GB2312" w:eastAsia="楷体_GB2312" w:hAnsi="楷体_GB2312" w:cs="楷体_GB2312"/>
          <w:spacing w:val="-6"/>
        </w:rPr>
      </w:pPr>
      <w:r>
        <w:rPr>
          <w:rFonts w:ascii="楷体_GB2312" w:eastAsia="楷体_GB2312" w:hAnsi="楷体_GB2312" w:cs="楷体_GB2312" w:hint="eastAsia"/>
          <w:spacing w:val="-6"/>
        </w:rPr>
        <w:t>（参考模板）</w:t>
      </w:r>
    </w:p>
    <w:p w14:paraId="26838A53">
      <w:pPr>
        <w:suppressAutoHyphens/>
        <w:spacing w:line="360" w:lineRule="exact"/>
      </w:pPr>
    </w:p>
    <w:p w14:paraId="1B97BD5D">
      <w:pPr>
        <w:suppressAutoHyphens/>
        <w:ind w:firstLine="640" w:firstLineChars="20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一、摘要（200字以内）</w:t>
      </w:r>
    </w:p>
    <w:p w14:paraId="1FDE8276">
      <w:pPr>
        <w:suppressAutoHyphens/>
        <w:ind w:firstLine="640" w:firstLineChars="20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二、主要做法及成效（800字以内）</w:t>
      </w:r>
    </w:p>
    <w:p w14:paraId="13423484">
      <w:pPr>
        <w:suppressAutoHyphens/>
        <w:ind w:firstLine="640" w:firstLineChars="20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三、取得经验（500字以内）</w:t>
      </w:r>
    </w:p>
    <w:p w14:paraId="032E4538">
      <w:pPr>
        <w:suppressAutoHyphens/>
        <w:ind w:firstLine="640" w:firstLineChars="20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四、下一步工作思路（200字以内）</w:t>
      </w:r>
    </w:p>
    <w:p w14:paraId="2762F258">
      <w:pPr>
        <w:suppressAutoHyphens/>
        <w:ind w:firstLine="640" w:firstLineChars="200"/>
      </w:pPr>
      <w:r>
        <w:rPr>
          <w:rFonts w:hint="eastAsia"/>
        </w:rPr>
        <w:t>此模板仅供参考，请各单位结合活动开展实际情况突出亮点和特色，文字简明扼要。</w:t>
      </w:r>
    </w:p>
    <w:p w14:paraId="65C33D58">
      <w:pPr>
        <w:spacing w:line="574" w:lineRule="exact"/>
        <w:rPr>
          <w:rFonts w:ascii="仿宋_GB2312" w:cs="仿宋_GB2312"/>
          <w:szCs w:val="32"/>
        </w:rPr>
      </w:pPr>
    </w:p>
    <w:p w14:paraId="651D9532">
      <w:bookmarkStart w:id="0" w:name="_GoBack"/>
      <w:bookmarkEnd w:id="0"/>
    </w:p>
    <w:sectPr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093CF25">
    <w:pPr>
      <w:framePr w:w="1620" w:wrap="around" w:vAnchor="text" w:hAnchor="page" w:x="1607" w:y="-802"/>
      <w:snapToGrid w:val="0"/>
      <w:spacing w:line="280" w:lineRule="exact"/>
      <w:ind w:left="340"/>
      <w:jc w:val="left"/>
      <w:rPr>
        <w:rStyle w:val="PageNumber"/>
        <w:kern w:val="0"/>
        <w:sz w:val="28"/>
        <w:szCs w:val="18"/>
      </w:rPr>
    </w:pPr>
    <w:r>
      <w:rPr>
        <w:rStyle w:val="PageNumber"/>
        <w:rFonts w:hint="eastAsia"/>
        <w:sz w:val="28"/>
        <w:szCs w:val="18"/>
      </w:rPr>
      <w:t xml:space="preserve">— </w:t>
    </w:r>
    <w:r>
      <w:rPr>
        <w:rFonts w:ascii="宋体" w:eastAsia="宋体" w:hAnsi="宋体"/>
        <w:kern w:val="0"/>
        <w:sz w:val="28"/>
        <w:szCs w:val="18"/>
      </w:rPr>
      <w:fldChar w:fldCharType="begin"/>
    </w:r>
    <w:r>
      <w:rPr>
        <w:rStyle w:val="PageNumber"/>
        <w:rFonts w:ascii="宋体" w:eastAsia="宋体" w:hAnsi="宋体"/>
        <w:sz w:val="28"/>
        <w:szCs w:val="18"/>
      </w:rPr>
      <w:instrText xml:space="preserve">PAGE  </w:instrText>
    </w:r>
    <w:r>
      <w:rPr>
        <w:rFonts w:ascii="宋体" w:eastAsia="宋体" w:hAnsi="宋体"/>
        <w:kern w:val="0"/>
        <w:sz w:val="28"/>
        <w:szCs w:val="18"/>
      </w:rPr>
      <w:fldChar w:fldCharType="separate"/>
    </w:r>
    <w:r>
      <w:rPr>
        <w:rStyle w:val="PageNumber"/>
        <w:rFonts w:ascii="宋体" w:eastAsia="宋体" w:hAnsi="宋体"/>
        <w:sz w:val="28"/>
        <w:szCs w:val="18"/>
      </w:rPr>
      <w:t>2</w:t>
    </w:r>
    <w:r>
      <w:rPr>
        <w:rFonts w:ascii="宋体" w:eastAsia="宋体" w:hAnsi="宋体"/>
        <w:kern w:val="0"/>
        <w:sz w:val="28"/>
        <w:szCs w:val="18"/>
      </w:rPr>
      <w:fldChar w:fldCharType="end"/>
    </w:r>
    <w:r>
      <w:rPr>
        <w:rStyle w:val="PageNumber"/>
        <w:rFonts w:hint="eastAsia"/>
        <w:sz w:val="28"/>
        <w:szCs w:val="18"/>
      </w:rPr>
      <w:t xml:space="preserve"> —</w:t>
    </w:r>
  </w:p>
  <w:p w14:paraId="6FAA0A6D">
    <w:pPr>
      <w:snapToGrid w:val="0"/>
      <w:spacing w:line="240" w:lineRule="atLeast"/>
      <w:jc w:val="left"/>
      <w:rPr>
        <w:kern w:val="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988DFD8">
    <w:pPr>
      <w:snapToGrid w:val="0"/>
      <w:spacing w:line="240" w:lineRule="atLeast"/>
      <w:jc w:val="left"/>
      <w:rPr>
        <w:kern w:val="0"/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70D83B5">
    <w:pPr>
      <w:pStyle w:val="Header"/>
      <w:pBdr>
        <w:bottom w:val="none" w:sz="0" w:space="1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杜筱玲:处长">
    <w15:presenceInfo w15:providerId="None" w15:userId="杜筱玲:处长"/>
  </w15:person>
  <w15:person w15:author="做自己">
    <w15:presenceInfo w15:providerId="None" w15:userId="5414314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attachedTemplate r:id="rId1"/>
  <w:revisionView w:comments="1" w:formatting="1" w:inkAnnotations="1" w:insDel="1"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1947CF"/>
    <w:rsid w:val="389255CC"/>
    <w:rsid w:val="4A1947CF"/>
    <w:rsid w:val="67A416A7"/>
    <w:rsid w:val="6EB6F85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 w:qFormat="1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kern w:val="2"/>
      <w:sz w:val="32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 w:val="18"/>
      <w:szCs w:val="18"/>
    </w:rPr>
  </w:style>
  <w:style w:type="character" w:styleId="PageNumber">
    <w:name w:val="page number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microsoft.com/office/2011/relationships/people" Target="people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SOA\wdzx97.dot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0</TotalTime>
  <Pages>1</Pages>
  <Words>130</Words>
  <Characters>141</Characters>
  <Application>Microsoft Office Word</Application>
  <DocSecurity>0</DocSecurity>
  <Lines>0</Lines>
  <Paragraphs>0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做自己</cp:lastModifiedBy>
  <cp:revision>1</cp:revision>
  <dcterms:created xsi:type="dcterms:W3CDTF">2018-07-11T15:11:00Z</dcterms:created>
  <dcterms:modified xsi:type="dcterms:W3CDTF">2025-05-29T06:12:15Z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A7F7FF148ADB6A44F99C2E68FCC86534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eyJoZGlkIjoiMTM1NjdkMTQ0NzY2MzVjYjY4YjA2ZDQ5ZGY5MGE5NmQiLCJ1c2VySWQiOiI3NzAyMzgxOTIifQ==</vt:lpwstr>
  </property>
</Properties>
</file>