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i w:val="0"/>
          <w:iCs w:val="0"/>
          <w:color w:val="000000"/>
          <w:sz w:val="36"/>
          <w:szCs w:val="36"/>
          <w:u w:val="none" w:color="auto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i w:val="0"/>
          <w:iCs w:val="0"/>
          <w:color w:val="000000"/>
          <w:sz w:val="36"/>
          <w:szCs w:val="36"/>
          <w:u w:val="none" w:color="auto"/>
          <w:lang w:eastAsia="zh-CN"/>
        </w:rPr>
        <w:t>政务公开申请表</w:t>
      </w:r>
    </w:p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1510"/>
        <w:gridCol w:w="863"/>
        <w:gridCol w:w="1077"/>
        <w:gridCol w:w="783"/>
        <w:gridCol w:w="727"/>
        <w:gridCol w:w="533"/>
        <w:gridCol w:w="852"/>
        <w:gridCol w:w="783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申请人信息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公民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证件名称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证件号码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邮政编码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传真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联系地址</w:t>
            </w:r>
          </w:p>
        </w:tc>
        <w:tc>
          <w:tcPr>
            <w:tcW w:w="544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法人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>/其他组织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w w:val="95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w w:val="95"/>
                <w:sz w:val="28"/>
                <w:szCs w:val="28"/>
                <w:u w:val="none" w:color="auto"/>
                <w:lang w:eastAsia="zh-CN"/>
              </w:rPr>
              <w:t>法定代表人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w w:val="95"/>
                <w:sz w:val="28"/>
                <w:szCs w:val="28"/>
                <w:u w:val="none" w:color="auto"/>
                <w:lang w:val="en-US" w:eastAsia="zh-CN"/>
              </w:rPr>
              <w:t>/主要负责人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联系人姓名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联系人电话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传真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电子邮箱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联系地址</w:t>
            </w:r>
          </w:p>
        </w:tc>
        <w:tc>
          <w:tcPr>
            <w:tcW w:w="544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组织机构代码</w:t>
            </w:r>
          </w:p>
        </w:tc>
        <w:tc>
          <w:tcPr>
            <w:tcW w:w="544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>所需政务事项或信息情况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>所需政务事项或信息的内容描述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所需政务事项或信息的用途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423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获取的方式（可选）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复印邮寄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电子邮件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传真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自行领取</w:t>
            </w:r>
          </w:p>
        </w:tc>
        <w:tc>
          <w:tcPr>
            <w:tcW w:w="466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申请人签名或盖章：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年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月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eastAsia="zh-CN"/>
              </w:rPr>
              <w:t>日</w:t>
            </w:r>
            <w:r>
              <w:rPr>
                <w:rFonts w:hint="eastAsia" w:ascii="仿宋_GB2312" w:eastAsia="仿宋_GB2312"/>
                <w:i w:val="0"/>
                <w:iCs w:val="0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C04311"/>
    <w:rsid w:val="6DC043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2022-01-04T08:38:00Z</dcterms:created>
  <dc:creator>高雅柔</dc:creator>
  <cp:lastModifiedBy>高雅柔</cp:lastModifiedBy>
  <dcterms:modified xsi:type="dcterms:W3CDTF">2022-01-04T08:38:54Z</dcterms:modified>
  <dc:title>政务公开申请表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